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spacing w:line="5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哈尔滨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院公开招聘应聘人员健康状况承诺书</w:t>
      </w:r>
    </w:p>
    <w:p>
      <w:pPr>
        <w:pStyle w:val="7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W w:w="9769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38"/>
        <w:gridCol w:w="1276"/>
        <w:gridCol w:w="3102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00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38" w:type="dxa"/>
            <w:vAlign w:val="center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02" w:type="dxa"/>
            <w:vAlign w:val="center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00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438" w:type="dxa"/>
            <w:vAlign w:val="center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102" w:type="dxa"/>
            <w:vAlign w:val="center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0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现居住地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具体到门牌号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69" w:type="dxa"/>
            <w:gridSpan w:val="4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9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5" w:hRule="atLeast"/>
        </w:trPr>
        <w:tc>
          <w:tcPr>
            <w:tcW w:w="9769" w:type="dxa"/>
            <w:gridSpan w:val="5"/>
          </w:tcPr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本人没有被诊断为新冠肺炎确诊病例、无症状感染者或疑似病例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;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 xml:space="preserve"> 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本人考前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天没有与来自疫情中、高风险地区人员有密切接触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本人考前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天没有去过境外或国内疫情中、高风险地区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本人需要说明的情况：</w:t>
            </w:r>
          </w:p>
          <w:p>
            <w:pPr>
              <w:pStyle w:val="7"/>
              <w:spacing w:line="48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3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手签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: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承诺日期：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B661D6"/>
    <w:rsid w:val="00156CC1"/>
    <w:rsid w:val="003E1F2E"/>
    <w:rsid w:val="0041533F"/>
    <w:rsid w:val="006401DB"/>
    <w:rsid w:val="006963E1"/>
    <w:rsid w:val="006C47EA"/>
    <w:rsid w:val="008B130D"/>
    <w:rsid w:val="00BD4AD6"/>
    <w:rsid w:val="00BF1D4E"/>
    <w:rsid w:val="00CA03B7"/>
    <w:rsid w:val="00E01A09"/>
    <w:rsid w:val="00EC04C5"/>
    <w:rsid w:val="00ED367E"/>
    <w:rsid w:val="00EE1CFA"/>
    <w:rsid w:val="00F4236E"/>
    <w:rsid w:val="0281790C"/>
    <w:rsid w:val="091E0C8A"/>
    <w:rsid w:val="0D1934BA"/>
    <w:rsid w:val="0E087877"/>
    <w:rsid w:val="0E6A51BE"/>
    <w:rsid w:val="163E466F"/>
    <w:rsid w:val="194D0A5B"/>
    <w:rsid w:val="19C77F4F"/>
    <w:rsid w:val="230C2793"/>
    <w:rsid w:val="2ABF7C98"/>
    <w:rsid w:val="30407129"/>
    <w:rsid w:val="3F1206B5"/>
    <w:rsid w:val="4013150B"/>
    <w:rsid w:val="413776B4"/>
    <w:rsid w:val="43DF52B8"/>
    <w:rsid w:val="44D2354B"/>
    <w:rsid w:val="492709CE"/>
    <w:rsid w:val="4AC85ED1"/>
    <w:rsid w:val="4D3F47C5"/>
    <w:rsid w:val="5E347E13"/>
    <w:rsid w:val="5EB537D2"/>
    <w:rsid w:val="61B661D6"/>
    <w:rsid w:val="61D92934"/>
    <w:rsid w:val="65452954"/>
    <w:rsid w:val="6BD03CC1"/>
    <w:rsid w:val="6E521610"/>
    <w:rsid w:val="746E72A5"/>
    <w:rsid w:val="7827621E"/>
    <w:rsid w:val="7BF935D8"/>
    <w:rsid w:val="7BFA56D3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3"/>
    <w:link w:val="2"/>
    <w:semiHidden/>
    <w:qFormat/>
    <w:lock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7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70</Words>
  <Characters>404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2020-06-23T01:54:00Z</dcterms:created>
  <dc:creator>流浪的云</dc:creator>
  <lastModifiedBy>hp</lastModifiedBy>
  <lastPrinted>2020-06-23T01:54:00Z</lastPrinted>
  <dcterms:modified xsi:type="dcterms:W3CDTF">2021-12-29T12:06:13Z</dcterms:modified>
  <revision>4</revision>
  <dc:title>附件2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7B02D992BE9E495796F0D260B398A24F</vt:lpwstr>
  </property>
</Properties>
</file>